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A7" w:rsidRPr="004C6644" w:rsidRDefault="002C1DA7" w:rsidP="004C664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51455">
        <w:rPr>
          <w:noProof/>
          <w:sz w:val="28"/>
          <w:szCs w:val="2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alt="logo direl.jpg" style="width:151.5pt;height:111pt;visibility:visible">
            <v:imagedata r:id="rId5" o:title="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            </w:t>
      </w:r>
      <w:r w:rsidRPr="00151455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E990C705-AC1F-4076-82CC-52FB110615A8" o:spid="_x0000_i1026" type="#_x0000_t75" alt="https://webmail.aruba.it/cgi-bin/ajaxmail/BodyPart?ID=IeBAJz5k2YMW7YoTMmBALawbmHrZo4b.DVq8evVj594NXTxo8@&amp;Act_View=1&amp;R_Folder=SU5CT1g=&amp;msgID=73954&amp;Body=2.2" style="width:118.5pt;height:88.5pt;visibility:visible">
            <v:imagedata r:id="rId6" o:title=""/>
          </v:shape>
        </w:pict>
      </w:r>
    </w:p>
    <w:p w:rsidR="002C1DA7" w:rsidRDefault="002C1DA7" w:rsidP="003A1140">
      <w:pPr>
        <w:rPr>
          <w:sz w:val="28"/>
          <w:szCs w:val="28"/>
        </w:rPr>
      </w:pPr>
      <w:r>
        <w:rPr>
          <w:sz w:val="28"/>
          <w:szCs w:val="28"/>
        </w:rPr>
        <w:t xml:space="preserve">Con il patrocinio di </w:t>
      </w:r>
    </w:p>
    <w:p w:rsidR="002C1DA7" w:rsidRPr="00412EE9" w:rsidRDefault="002C1DA7" w:rsidP="003A1140">
      <w:pPr>
        <w:spacing w:after="0" w:line="240" w:lineRule="auto"/>
        <w:rPr>
          <w:sz w:val="28"/>
          <w:szCs w:val="28"/>
        </w:rPr>
      </w:pPr>
      <w:r w:rsidRPr="00412EE9">
        <w:rPr>
          <w:sz w:val="28"/>
          <w:szCs w:val="28"/>
        </w:rPr>
        <w:t>PROVINCIA DI FOGGIA</w:t>
      </w:r>
    </w:p>
    <w:p w:rsidR="002C1DA7" w:rsidRPr="00412EE9" w:rsidRDefault="002C1DA7" w:rsidP="003A1140">
      <w:pPr>
        <w:spacing w:after="0" w:line="240" w:lineRule="auto"/>
        <w:rPr>
          <w:sz w:val="28"/>
          <w:szCs w:val="28"/>
        </w:rPr>
      </w:pPr>
      <w:r w:rsidRPr="00412EE9">
        <w:rPr>
          <w:sz w:val="28"/>
          <w:szCs w:val="28"/>
        </w:rPr>
        <w:t>COMUNE DI FOGGIA</w:t>
      </w:r>
    </w:p>
    <w:p w:rsidR="002C1DA7" w:rsidRPr="00412EE9" w:rsidRDefault="002C1DA7" w:rsidP="003A1140">
      <w:pPr>
        <w:spacing w:after="0" w:line="240" w:lineRule="auto"/>
        <w:rPr>
          <w:sz w:val="28"/>
          <w:szCs w:val="28"/>
        </w:rPr>
      </w:pPr>
      <w:r w:rsidRPr="00412EE9">
        <w:rPr>
          <w:sz w:val="28"/>
          <w:szCs w:val="28"/>
        </w:rPr>
        <w:t xml:space="preserve">UPI PUGLIA </w:t>
      </w:r>
    </w:p>
    <w:p w:rsidR="002C1DA7" w:rsidRPr="00412EE9" w:rsidRDefault="002C1DA7" w:rsidP="003A1140">
      <w:pPr>
        <w:spacing w:after="0" w:line="240" w:lineRule="auto"/>
        <w:rPr>
          <w:sz w:val="20"/>
          <w:szCs w:val="20"/>
        </w:rPr>
      </w:pPr>
      <w:r w:rsidRPr="00412EE9">
        <w:rPr>
          <w:sz w:val="28"/>
          <w:szCs w:val="28"/>
        </w:rPr>
        <w:t xml:space="preserve">ANCI PUGLIA </w:t>
      </w:r>
    </w:p>
    <w:p w:rsidR="002C1DA7" w:rsidRDefault="002C1DA7" w:rsidP="003A1140">
      <w:pPr>
        <w:rPr>
          <w:sz w:val="28"/>
          <w:szCs w:val="28"/>
        </w:rPr>
      </w:pPr>
    </w:p>
    <w:p w:rsidR="002C1DA7" w:rsidRDefault="002C1DA7" w:rsidP="003A1140">
      <w:pPr>
        <w:rPr>
          <w:sz w:val="28"/>
          <w:szCs w:val="28"/>
        </w:rPr>
      </w:pPr>
    </w:p>
    <w:p w:rsidR="002C1DA7" w:rsidRPr="00412EE9" w:rsidRDefault="002C1DA7" w:rsidP="00412EE9">
      <w:pPr>
        <w:spacing w:after="0" w:line="240" w:lineRule="auto"/>
        <w:jc w:val="center"/>
        <w:rPr>
          <w:b/>
          <w:sz w:val="40"/>
          <w:szCs w:val="40"/>
        </w:rPr>
      </w:pPr>
      <w:r w:rsidRPr="00412EE9">
        <w:rPr>
          <w:b/>
          <w:sz w:val="40"/>
          <w:szCs w:val="40"/>
        </w:rPr>
        <w:t>CONGRESSO REGIONALE DIREL PUGLIA</w:t>
      </w:r>
    </w:p>
    <w:p w:rsidR="002C1DA7" w:rsidRDefault="002C1DA7" w:rsidP="003A1140">
      <w:pPr>
        <w:spacing w:after="0" w:line="240" w:lineRule="auto"/>
        <w:rPr>
          <w:b/>
          <w:sz w:val="32"/>
          <w:szCs w:val="32"/>
        </w:rPr>
      </w:pPr>
    </w:p>
    <w:p w:rsidR="002C1DA7" w:rsidRDefault="002C1DA7" w:rsidP="00412EE9">
      <w:pPr>
        <w:spacing w:after="0" w:line="240" w:lineRule="auto"/>
        <w:jc w:val="center"/>
        <w:rPr>
          <w:b/>
          <w:sz w:val="32"/>
          <w:szCs w:val="32"/>
        </w:rPr>
      </w:pPr>
    </w:p>
    <w:p w:rsidR="002C1DA7" w:rsidRPr="00CE341B" w:rsidRDefault="002C1DA7" w:rsidP="00412EE9">
      <w:pPr>
        <w:spacing w:after="0" w:line="240" w:lineRule="auto"/>
        <w:jc w:val="center"/>
        <w:rPr>
          <w:b/>
          <w:sz w:val="32"/>
          <w:szCs w:val="32"/>
        </w:rPr>
      </w:pPr>
      <w:r w:rsidRPr="00CE341B">
        <w:rPr>
          <w:b/>
          <w:sz w:val="32"/>
          <w:szCs w:val="32"/>
        </w:rPr>
        <w:t>I Dirigenti pubblici e i nodi del cambiamento.</w:t>
      </w:r>
    </w:p>
    <w:p w:rsidR="002C1DA7" w:rsidRPr="00412EE9" w:rsidRDefault="002C1DA7" w:rsidP="00412EE9">
      <w:pPr>
        <w:spacing w:after="0" w:line="240" w:lineRule="auto"/>
        <w:jc w:val="center"/>
        <w:rPr>
          <w:i/>
          <w:sz w:val="28"/>
          <w:szCs w:val="28"/>
        </w:rPr>
      </w:pPr>
      <w:r w:rsidRPr="00412EE9">
        <w:rPr>
          <w:i/>
          <w:sz w:val="28"/>
          <w:szCs w:val="28"/>
        </w:rPr>
        <w:t>Scenari e prospettive per il governo del Paese</w:t>
      </w:r>
    </w:p>
    <w:p w:rsidR="002C1DA7" w:rsidRPr="00751E76" w:rsidRDefault="002C1DA7" w:rsidP="00751E76">
      <w:pPr>
        <w:jc w:val="center"/>
        <w:rPr>
          <w:sz w:val="20"/>
          <w:szCs w:val="20"/>
        </w:rPr>
      </w:pPr>
      <w:r>
        <w:rPr>
          <w:sz w:val="20"/>
          <w:szCs w:val="20"/>
        </w:rPr>
        <w:t>Foggia – 22 e 23 maggio 2015</w:t>
      </w:r>
    </w:p>
    <w:p w:rsidR="002C1DA7" w:rsidRDefault="002C1DA7">
      <w:pPr>
        <w:rPr>
          <w:sz w:val="28"/>
          <w:szCs w:val="28"/>
        </w:rPr>
      </w:pPr>
    </w:p>
    <w:p w:rsidR="002C1DA7" w:rsidRDefault="002C1DA7">
      <w:pPr>
        <w:rPr>
          <w:sz w:val="28"/>
          <w:szCs w:val="28"/>
        </w:rPr>
      </w:pPr>
      <w:r>
        <w:rPr>
          <w:sz w:val="28"/>
          <w:szCs w:val="28"/>
        </w:rPr>
        <w:t>organizzazione:</w:t>
      </w:r>
    </w:p>
    <w:p w:rsidR="002C1DA7" w:rsidRPr="00412EE9" w:rsidRDefault="002C1DA7">
      <w:pPr>
        <w:rPr>
          <w:b/>
          <w:sz w:val="28"/>
          <w:szCs w:val="28"/>
        </w:rPr>
      </w:pPr>
      <w:r w:rsidRPr="00412EE9">
        <w:rPr>
          <w:b/>
          <w:sz w:val="28"/>
          <w:szCs w:val="28"/>
        </w:rPr>
        <w:t>Federazione provinciale DIREL di Foggia</w:t>
      </w:r>
    </w:p>
    <w:p w:rsidR="002C1DA7" w:rsidRDefault="002C1DA7">
      <w:pPr>
        <w:rPr>
          <w:sz w:val="28"/>
          <w:szCs w:val="28"/>
        </w:rPr>
      </w:pPr>
    </w:p>
    <w:p w:rsidR="002C1DA7" w:rsidRDefault="002C1DA7">
      <w:pPr>
        <w:rPr>
          <w:sz w:val="28"/>
          <w:szCs w:val="28"/>
        </w:rPr>
      </w:pPr>
      <w:r>
        <w:rPr>
          <w:sz w:val="28"/>
          <w:szCs w:val="28"/>
        </w:rPr>
        <w:t>programma</w:t>
      </w:r>
    </w:p>
    <w:p w:rsidR="002C1DA7" w:rsidRDefault="002C1DA7" w:rsidP="004C6644">
      <w:pPr>
        <w:spacing w:after="0" w:line="240" w:lineRule="auto"/>
        <w:rPr>
          <w:sz w:val="20"/>
          <w:szCs w:val="20"/>
        </w:rPr>
      </w:pPr>
    </w:p>
    <w:p w:rsidR="002C1DA7" w:rsidRDefault="002C1DA7" w:rsidP="004C7A9A">
      <w:pPr>
        <w:spacing w:after="0" w:line="240" w:lineRule="auto"/>
        <w:rPr>
          <w:b/>
          <w:sz w:val="20"/>
          <w:szCs w:val="20"/>
        </w:rPr>
      </w:pPr>
      <w:r w:rsidRPr="0027103B">
        <w:rPr>
          <w:b/>
          <w:sz w:val="20"/>
          <w:szCs w:val="20"/>
        </w:rPr>
        <w:t xml:space="preserve">GIOVEDI’ 21 MAGGIO </w:t>
      </w:r>
    </w:p>
    <w:p w:rsidR="002C1DA7" w:rsidRDefault="002C1DA7" w:rsidP="004C7A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Ore 18.30  accoglienza ospiti</w:t>
      </w:r>
    </w:p>
    <w:p w:rsidR="002C1DA7" w:rsidRDefault="002C1DA7" w:rsidP="004C7A9A">
      <w:pPr>
        <w:spacing w:after="0" w:line="240" w:lineRule="auto"/>
        <w:rPr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b/>
          <w:sz w:val="20"/>
          <w:szCs w:val="20"/>
        </w:rPr>
      </w:pPr>
      <w:r w:rsidRPr="0027103B">
        <w:rPr>
          <w:b/>
          <w:sz w:val="20"/>
          <w:szCs w:val="20"/>
        </w:rPr>
        <w:t xml:space="preserve">VENERDI’ 22 MAGGIO </w:t>
      </w:r>
    </w:p>
    <w:p w:rsidR="002C1DA7" w:rsidRPr="0027103B" w:rsidRDefault="002C1DA7" w:rsidP="0027103B">
      <w:pPr>
        <w:spacing w:after="0" w:line="240" w:lineRule="auto"/>
        <w:rPr>
          <w:b/>
          <w:sz w:val="20"/>
          <w:szCs w:val="20"/>
        </w:rPr>
      </w:pPr>
    </w:p>
    <w:p w:rsidR="002C1DA7" w:rsidRDefault="002C1DA7" w:rsidP="004C7A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Ore 9.00 registrazione partecipanti</w:t>
      </w:r>
    </w:p>
    <w:p w:rsidR="002C1DA7" w:rsidRDefault="002C1DA7" w:rsidP="004C7A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Ore 10.00  apertura lavori congressuali             Micky De Finis – Direzione Nazionale Direl</w:t>
      </w:r>
    </w:p>
    <w:p w:rsidR="002C1DA7" w:rsidRDefault="002C1DA7" w:rsidP="004C7A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Ore 10.30 Indirizzo di saluto autorità</w:t>
      </w:r>
    </w:p>
    <w:p w:rsidR="002C1DA7" w:rsidRDefault="002C1DA7" w:rsidP="004C7A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Presiede Mario Sette - Segretario Nazionale Direl </w:t>
      </w:r>
    </w:p>
    <w:p w:rsidR="002C1DA7" w:rsidRPr="00957482" w:rsidRDefault="002C1DA7" w:rsidP="004C7A9A">
      <w:pPr>
        <w:spacing w:after="0" w:line="240" w:lineRule="auto"/>
        <w:rPr>
          <w:sz w:val="20"/>
          <w:szCs w:val="20"/>
        </w:rPr>
      </w:pPr>
      <w:r w:rsidRPr="00957482">
        <w:rPr>
          <w:sz w:val="20"/>
          <w:szCs w:val="20"/>
        </w:rPr>
        <w:t xml:space="preserve">Intervengono </w:t>
      </w:r>
    </w:p>
    <w:p w:rsidR="002C1DA7" w:rsidRDefault="002C1DA7" w:rsidP="004C7A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Franco  Landella             Sindaco di Foggia</w:t>
      </w:r>
    </w:p>
    <w:p w:rsidR="002C1DA7" w:rsidRDefault="002C1DA7" w:rsidP="004C7A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Francesco Miglio             Presidente Provincia di Foggia</w:t>
      </w:r>
    </w:p>
    <w:p w:rsidR="002C1DA7" w:rsidRDefault="002C1DA7" w:rsidP="004C7A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Fabio Porreca                  Presidente Camera di Commercio di Foggia</w:t>
      </w:r>
    </w:p>
    <w:p w:rsidR="002C1DA7" w:rsidRDefault="002C1DA7" w:rsidP="004C7A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Rappresentanti                UPI Puglia e ANCI Puglia</w:t>
      </w:r>
    </w:p>
    <w:p w:rsidR="002C1DA7" w:rsidRDefault="002C1DA7" w:rsidP="00D52A31">
      <w:pPr>
        <w:spacing w:after="0" w:line="240" w:lineRule="auto"/>
        <w:rPr>
          <w:sz w:val="20"/>
          <w:szCs w:val="20"/>
        </w:rPr>
      </w:pPr>
    </w:p>
    <w:p w:rsidR="002C1DA7" w:rsidRDefault="002C1DA7" w:rsidP="004C7A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modera Daniela Eronia - giornalista</w:t>
      </w:r>
    </w:p>
    <w:p w:rsidR="002C1DA7" w:rsidRDefault="002C1DA7" w:rsidP="004C7A9A">
      <w:pPr>
        <w:spacing w:after="0" w:line="240" w:lineRule="auto"/>
        <w:rPr>
          <w:sz w:val="20"/>
          <w:szCs w:val="20"/>
        </w:rPr>
      </w:pPr>
    </w:p>
    <w:p w:rsidR="002C1DA7" w:rsidRDefault="002C1DA7" w:rsidP="004C7A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Ore 11.15 procedure congressuali</w:t>
      </w:r>
    </w:p>
    <w:p w:rsidR="002C1DA7" w:rsidRDefault="002C1DA7" w:rsidP="00544EB6">
      <w:pPr>
        <w:spacing w:after="0" w:line="240" w:lineRule="auto"/>
        <w:rPr>
          <w:sz w:val="20"/>
          <w:szCs w:val="20"/>
        </w:rPr>
      </w:pPr>
    </w:p>
    <w:p w:rsidR="002C1DA7" w:rsidRDefault="002C1DA7" w:rsidP="00544EB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Ore 11.30 intervento preordinato  </w:t>
      </w:r>
      <w:r w:rsidRPr="00D52A31">
        <w:rPr>
          <w:b/>
          <w:sz w:val="28"/>
          <w:szCs w:val="28"/>
        </w:rPr>
        <w:t>“I nuovi profili della responsabilità dirigenziale”</w:t>
      </w:r>
      <w:r w:rsidRPr="00544EB6">
        <w:rPr>
          <w:b/>
          <w:sz w:val="32"/>
          <w:szCs w:val="32"/>
        </w:rPr>
        <w:t xml:space="preserve"> </w:t>
      </w:r>
    </w:p>
    <w:p w:rsidR="002C1DA7" w:rsidRDefault="002C1DA7" w:rsidP="00544EB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Avv. Maurizio Marsico – Segreteria Nazionale DIREL</w:t>
      </w:r>
    </w:p>
    <w:p w:rsidR="002C1DA7" w:rsidRDefault="002C1DA7" w:rsidP="00544EB6">
      <w:pPr>
        <w:spacing w:after="0" w:line="240" w:lineRule="auto"/>
        <w:rPr>
          <w:sz w:val="20"/>
          <w:szCs w:val="20"/>
        </w:rPr>
      </w:pPr>
    </w:p>
    <w:p w:rsidR="002C1DA7" w:rsidRDefault="002C1DA7" w:rsidP="00544EB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dibattito</w:t>
      </w:r>
    </w:p>
    <w:p w:rsidR="002C1DA7" w:rsidRDefault="002C1DA7" w:rsidP="00544EB6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C1DA7" w:rsidRDefault="002C1DA7" w:rsidP="004C7A9A">
      <w:pPr>
        <w:spacing w:after="0" w:line="240" w:lineRule="auto"/>
        <w:rPr>
          <w:sz w:val="20"/>
          <w:szCs w:val="20"/>
        </w:rPr>
      </w:pPr>
    </w:p>
    <w:p w:rsidR="002C1DA7" w:rsidRDefault="002C1DA7" w:rsidP="004C7A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Ore 13.30 </w:t>
      </w:r>
      <w:hyperlink r:id="rId7" w:history="1">
        <w:r w:rsidRPr="00544EB6">
          <w:rPr>
            <w:sz w:val="20"/>
            <w:szCs w:val="20"/>
          </w:rPr>
          <w:t>coffee break</w:t>
        </w:r>
      </w:hyperlink>
    </w:p>
    <w:p w:rsidR="002C1DA7" w:rsidRDefault="002C1DA7" w:rsidP="00544EB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Ore 15.00 ripresa lavori - procedure congressuali</w:t>
      </w:r>
    </w:p>
    <w:p w:rsidR="002C1DA7" w:rsidRDefault="002C1DA7" w:rsidP="00544EB6">
      <w:pPr>
        <w:spacing w:after="0" w:line="240" w:lineRule="auto"/>
        <w:rPr>
          <w:sz w:val="20"/>
          <w:szCs w:val="20"/>
        </w:rPr>
      </w:pPr>
    </w:p>
    <w:p w:rsidR="002C1DA7" w:rsidRPr="00957482" w:rsidRDefault="002C1DA7" w:rsidP="004C7A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Ore 17.00 tavola rotonda </w:t>
      </w:r>
      <w:r w:rsidRPr="00957482">
        <w:rPr>
          <w:b/>
          <w:sz w:val="28"/>
          <w:szCs w:val="28"/>
        </w:rPr>
        <w:t>“</w:t>
      </w:r>
      <w:r w:rsidRPr="00412EE9">
        <w:rPr>
          <w:b/>
          <w:sz w:val="28"/>
          <w:szCs w:val="28"/>
        </w:rPr>
        <w:t>I Dirigenti pubblici e i nodi del cambiamento</w:t>
      </w:r>
      <w:r>
        <w:rPr>
          <w:b/>
          <w:sz w:val="28"/>
          <w:szCs w:val="28"/>
        </w:rPr>
        <w:t>”</w:t>
      </w:r>
      <w:r w:rsidRPr="00412EE9">
        <w:rPr>
          <w:b/>
          <w:sz w:val="28"/>
          <w:szCs w:val="28"/>
        </w:rPr>
        <w:t xml:space="preserve">. </w:t>
      </w:r>
    </w:p>
    <w:p w:rsidR="002C1DA7" w:rsidRPr="00957482" w:rsidRDefault="002C1DA7" w:rsidP="00957482">
      <w:pPr>
        <w:spacing w:after="0" w:line="240" w:lineRule="auto"/>
        <w:ind w:left="2124" w:firstLine="708"/>
        <w:rPr>
          <w:i/>
          <w:sz w:val="24"/>
          <w:szCs w:val="24"/>
        </w:rPr>
      </w:pPr>
      <w:r w:rsidRPr="00957482">
        <w:rPr>
          <w:i/>
          <w:sz w:val="24"/>
          <w:szCs w:val="24"/>
        </w:rPr>
        <w:t>Scenari e prospettive per il governo del Paese</w:t>
      </w:r>
    </w:p>
    <w:p w:rsidR="002C1DA7" w:rsidRDefault="002C1DA7" w:rsidP="004C6644">
      <w:pPr>
        <w:spacing w:after="0" w:line="240" w:lineRule="auto"/>
        <w:rPr>
          <w:sz w:val="20"/>
          <w:szCs w:val="20"/>
        </w:rPr>
      </w:pPr>
    </w:p>
    <w:p w:rsidR="002C1DA7" w:rsidRDefault="002C1DA7" w:rsidP="007E6B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Intervengono</w:t>
      </w:r>
    </w:p>
    <w:p w:rsidR="002C1DA7" w:rsidRDefault="002C1DA7" w:rsidP="007E6B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Mario Sette                         Segretario Nazionale Direl </w:t>
      </w:r>
    </w:p>
    <w:p w:rsidR="002C1DA7" w:rsidRDefault="002C1DA7" w:rsidP="004C66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Barbara Casagrande          Segretario Nazionale Confederale CODIRP</w:t>
      </w:r>
    </w:p>
    <w:p w:rsidR="002C1DA7" w:rsidRDefault="002C1DA7" w:rsidP="004C66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On. Colomba Mongiello      Camera dei Deputati – Commissione Vigilanza Enti</w:t>
      </w:r>
    </w:p>
    <w:p w:rsidR="002C1DA7" w:rsidRDefault="002C1DA7" w:rsidP="004C66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On. Lucio Tarquinio            Senato della Repubblica – Commissione Politiche Comunitarie</w:t>
      </w:r>
    </w:p>
    <w:p w:rsidR="002C1DA7" w:rsidRDefault="002C1DA7" w:rsidP="005E56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On. Pino Pisicchio               Camera dei Deputati – Commissione Cultura Enti</w:t>
      </w:r>
    </w:p>
    <w:p w:rsidR="002C1DA7" w:rsidRDefault="002C1DA7" w:rsidP="004C6644">
      <w:pPr>
        <w:spacing w:after="0" w:line="240" w:lineRule="auto"/>
        <w:rPr>
          <w:sz w:val="20"/>
          <w:szCs w:val="20"/>
        </w:rPr>
      </w:pPr>
    </w:p>
    <w:p w:rsidR="002C1DA7" w:rsidRDefault="002C1DA7" w:rsidP="004C66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modera  Filippo Santigliano  - giornalista (caporedattore La Gazzetta del Mezzogiorno)</w:t>
      </w:r>
    </w:p>
    <w:p w:rsidR="002C1DA7" w:rsidRDefault="002C1DA7" w:rsidP="004C6644">
      <w:pPr>
        <w:spacing w:after="0" w:line="240" w:lineRule="auto"/>
        <w:rPr>
          <w:sz w:val="20"/>
          <w:szCs w:val="20"/>
        </w:rPr>
      </w:pPr>
    </w:p>
    <w:p w:rsidR="002C1DA7" w:rsidRDefault="002C1DA7" w:rsidP="00290E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Ore 19.00 intervento preordinato </w:t>
      </w:r>
      <w:r w:rsidRPr="00D52A31">
        <w:rPr>
          <w:b/>
          <w:sz w:val="20"/>
          <w:szCs w:val="20"/>
        </w:rPr>
        <w:t>“Dalle Provincie alle Città Metropolitane. Le incertezze di una riforma”</w:t>
      </w:r>
      <w:r w:rsidRPr="00544EB6">
        <w:rPr>
          <w:b/>
          <w:sz w:val="32"/>
          <w:szCs w:val="32"/>
        </w:rPr>
        <w:t xml:space="preserve"> </w:t>
      </w:r>
    </w:p>
    <w:p w:rsidR="002C1DA7" w:rsidRDefault="002C1DA7" w:rsidP="00290E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Dott. Antonio De Marchi – Segreteria Nazionale DIREL</w:t>
      </w:r>
    </w:p>
    <w:p w:rsidR="002C1DA7" w:rsidRDefault="002C1DA7" w:rsidP="00290EE6">
      <w:pPr>
        <w:spacing w:after="0" w:line="240" w:lineRule="auto"/>
        <w:rPr>
          <w:sz w:val="20"/>
          <w:szCs w:val="20"/>
        </w:rPr>
      </w:pPr>
    </w:p>
    <w:p w:rsidR="002C1DA7" w:rsidRDefault="002C1DA7" w:rsidP="00290E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dibattito</w:t>
      </w:r>
    </w:p>
    <w:p w:rsidR="002C1DA7" w:rsidRDefault="002C1DA7" w:rsidP="004C6644">
      <w:pPr>
        <w:spacing w:after="0" w:line="240" w:lineRule="auto"/>
        <w:rPr>
          <w:sz w:val="20"/>
          <w:szCs w:val="20"/>
        </w:rPr>
      </w:pPr>
    </w:p>
    <w:p w:rsidR="002C1DA7" w:rsidRDefault="002C1DA7" w:rsidP="004C66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ore 20.30 cena sociale</w:t>
      </w:r>
    </w:p>
    <w:p w:rsidR="002C1DA7" w:rsidRDefault="002C1DA7" w:rsidP="004C6644">
      <w:pPr>
        <w:spacing w:after="0" w:line="240" w:lineRule="auto"/>
        <w:rPr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SABATO</w:t>
      </w:r>
      <w:r w:rsidRPr="0027103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23</w:t>
      </w:r>
      <w:r w:rsidRPr="0027103B">
        <w:rPr>
          <w:b/>
          <w:sz w:val="20"/>
          <w:szCs w:val="20"/>
        </w:rPr>
        <w:t xml:space="preserve"> MAGGIO </w:t>
      </w:r>
    </w:p>
    <w:p w:rsidR="002C1DA7" w:rsidRPr="0027103B" w:rsidRDefault="002C1DA7" w:rsidP="0027103B">
      <w:pPr>
        <w:spacing w:after="0" w:line="240" w:lineRule="auto"/>
        <w:rPr>
          <w:b/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Ore 9.30 Sala Piccinni</w:t>
      </w:r>
    </w:p>
    <w:p w:rsidR="002C1DA7" w:rsidRDefault="002C1DA7" w:rsidP="002710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insediamento Organi eletti. Presiede Mario Sette</w:t>
      </w:r>
    </w:p>
    <w:p w:rsidR="002C1DA7" w:rsidRDefault="002C1DA7" w:rsidP="002710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Ore 11.30 Visita guidata al Museo Civico di Foggia a cura della direttrice Gloria Fazìa.</w:t>
      </w:r>
    </w:p>
    <w:p w:rsidR="002C1DA7" w:rsidRDefault="002C1DA7" w:rsidP="0027103B">
      <w:pPr>
        <w:spacing w:after="0" w:line="240" w:lineRule="auto"/>
        <w:rPr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sz w:val="20"/>
          <w:szCs w:val="20"/>
        </w:rPr>
      </w:pPr>
    </w:p>
    <w:p w:rsidR="002C1DA7" w:rsidRPr="00684CAD" w:rsidRDefault="002C1DA7" w:rsidP="00412EE9">
      <w:pPr>
        <w:rPr>
          <w:b/>
          <w:i/>
          <w:sz w:val="28"/>
          <w:szCs w:val="28"/>
        </w:rPr>
      </w:pPr>
      <w:r w:rsidRPr="00684CAD">
        <w:rPr>
          <w:b/>
          <w:i/>
          <w:sz w:val="28"/>
          <w:szCs w:val="28"/>
        </w:rPr>
        <w:t>GRAND HOTEL CICOLELL</w:t>
      </w:r>
      <w:r>
        <w:rPr>
          <w:b/>
          <w:i/>
          <w:sz w:val="28"/>
          <w:szCs w:val="28"/>
        </w:rPr>
        <w:t>A</w:t>
      </w:r>
      <w:r w:rsidRPr="00684CAD">
        <w:rPr>
          <w:b/>
          <w:i/>
          <w:sz w:val="28"/>
          <w:szCs w:val="28"/>
        </w:rPr>
        <w:t xml:space="preserve"> </w:t>
      </w:r>
    </w:p>
    <w:p w:rsidR="002C1DA7" w:rsidRPr="00751E76" w:rsidRDefault="002C1DA7" w:rsidP="00412EE9">
      <w:pPr>
        <w:rPr>
          <w:i/>
          <w:sz w:val="20"/>
          <w:szCs w:val="20"/>
        </w:rPr>
      </w:pPr>
      <w:r w:rsidRPr="00751E76">
        <w:rPr>
          <w:i/>
          <w:sz w:val="20"/>
          <w:szCs w:val="20"/>
        </w:rPr>
        <w:t>Tel. 0881/566111 - Viale XXIV Maggio 60 Foggia</w:t>
      </w:r>
    </w:p>
    <w:p w:rsidR="002C1DA7" w:rsidRDefault="002C1DA7" w:rsidP="0027103B">
      <w:pPr>
        <w:spacing w:after="0" w:line="240" w:lineRule="auto"/>
        <w:rPr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sz w:val="20"/>
          <w:szCs w:val="20"/>
        </w:rPr>
      </w:pPr>
    </w:p>
    <w:p w:rsidR="002C1DA7" w:rsidRDefault="002C1DA7" w:rsidP="0027103B">
      <w:pPr>
        <w:spacing w:after="0" w:line="240" w:lineRule="auto"/>
        <w:rPr>
          <w:sz w:val="20"/>
          <w:szCs w:val="20"/>
        </w:rPr>
      </w:pPr>
    </w:p>
    <w:sectPr w:rsidR="002C1DA7" w:rsidSect="00E93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471C"/>
    <w:multiLevelType w:val="hybridMultilevel"/>
    <w:tmpl w:val="797A98C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644"/>
    <w:rsid w:val="00072585"/>
    <w:rsid w:val="00151455"/>
    <w:rsid w:val="00201A95"/>
    <w:rsid w:val="0027103B"/>
    <w:rsid w:val="00290EE6"/>
    <w:rsid w:val="002A69DB"/>
    <w:rsid w:val="002C1DA7"/>
    <w:rsid w:val="002C21F0"/>
    <w:rsid w:val="0031214E"/>
    <w:rsid w:val="003A1140"/>
    <w:rsid w:val="00412EE9"/>
    <w:rsid w:val="004741F9"/>
    <w:rsid w:val="004C6644"/>
    <w:rsid w:val="004C7A9A"/>
    <w:rsid w:val="00500F2A"/>
    <w:rsid w:val="00544EB6"/>
    <w:rsid w:val="005E5619"/>
    <w:rsid w:val="005F627B"/>
    <w:rsid w:val="005F7E54"/>
    <w:rsid w:val="006166ED"/>
    <w:rsid w:val="00684CAD"/>
    <w:rsid w:val="006C7645"/>
    <w:rsid w:val="007361F1"/>
    <w:rsid w:val="00751E76"/>
    <w:rsid w:val="007D41C5"/>
    <w:rsid w:val="007E6B8F"/>
    <w:rsid w:val="00811F2D"/>
    <w:rsid w:val="008D1F6A"/>
    <w:rsid w:val="00957482"/>
    <w:rsid w:val="00A27FEB"/>
    <w:rsid w:val="00A41DD8"/>
    <w:rsid w:val="00AD2C63"/>
    <w:rsid w:val="00B03E59"/>
    <w:rsid w:val="00BE730A"/>
    <w:rsid w:val="00BF0E9A"/>
    <w:rsid w:val="00CE341B"/>
    <w:rsid w:val="00D2491F"/>
    <w:rsid w:val="00D26006"/>
    <w:rsid w:val="00D52A31"/>
    <w:rsid w:val="00D56106"/>
    <w:rsid w:val="00E6504A"/>
    <w:rsid w:val="00E73A0A"/>
    <w:rsid w:val="00E93765"/>
    <w:rsid w:val="00EB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65"/>
    <w:pPr>
      <w:spacing w:after="200" w:line="276" w:lineRule="auto"/>
    </w:pPr>
    <w:rPr>
      <w:sz w:val="12"/>
      <w:szCs w:val="1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6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E341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12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64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it/search?q=coffee+break&amp;spell=1&amp;sa=X&amp;ei=_KJHVfG2Gsm1UeuxgbAG&amp;ved=0CBsQvwUo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353</Words>
  <Characters>2017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PC</dc:creator>
  <cp:keywords/>
  <dc:description/>
  <cp:lastModifiedBy>Publigiovane</cp:lastModifiedBy>
  <cp:revision>2</cp:revision>
  <cp:lastPrinted>2015-05-05T09:17:00Z</cp:lastPrinted>
  <dcterms:created xsi:type="dcterms:W3CDTF">2015-05-07T10:01:00Z</dcterms:created>
  <dcterms:modified xsi:type="dcterms:W3CDTF">2015-05-07T10:01:00Z</dcterms:modified>
</cp:coreProperties>
</file>